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D85EC0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509F559" wp14:editId="0A161F0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45085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70442F" w:rsidP="00C557E9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3E0DBE">
              <w:rPr>
                <w:sz w:val="28"/>
              </w:rPr>
              <w:t>.08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2024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70442F">
              <w:rPr>
                <w:sz w:val="28"/>
              </w:rPr>
              <w:t>2</w:t>
            </w:r>
            <w:r w:rsidR="003E0DBE">
              <w:rPr>
                <w:sz w:val="28"/>
              </w:rPr>
              <w:t>2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3E0DBE" w:rsidRDefault="00B0156A" w:rsidP="003E0DB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3E0DBE">
              <w:rPr>
                <w:sz w:val="28"/>
              </w:rPr>
              <w:t xml:space="preserve">изменении назначения здания жилого на многоквартирный </w:t>
            </w:r>
          </w:p>
          <w:p w:rsidR="00A9159A" w:rsidRDefault="003E0DBE" w:rsidP="0070442F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Красн</w:t>
            </w:r>
            <w:r w:rsidR="0070442F">
              <w:rPr>
                <w:sz w:val="28"/>
              </w:rPr>
              <w:t>оярский край, Ирбейский район, д</w:t>
            </w:r>
            <w:r>
              <w:rPr>
                <w:sz w:val="28"/>
              </w:rPr>
              <w:t xml:space="preserve">. </w:t>
            </w:r>
            <w:r w:rsidR="0070442F">
              <w:rPr>
                <w:sz w:val="28"/>
              </w:rPr>
              <w:t>Преображенка</w:t>
            </w:r>
            <w:r>
              <w:rPr>
                <w:sz w:val="28"/>
              </w:rPr>
              <w:t xml:space="preserve">, ул. </w:t>
            </w:r>
            <w:r w:rsidR="0070442F">
              <w:rPr>
                <w:sz w:val="28"/>
              </w:rPr>
              <w:t>Дорожная, д.6 кв</w:t>
            </w:r>
            <w:r>
              <w:rPr>
                <w:sz w:val="28"/>
              </w:rPr>
              <w:t>.</w:t>
            </w:r>
            <w:r w:rsidR="0070442F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5F0AE2" w:rsidRDefault="003E0DBE" w:rsidP="003E0DBE">
      <w:pPr>
        <w:jc w:val="both"/>
        <w:rPr>
          <w:sz w:val="28"/>
        </w:rPr>
      </w:pPr>
      <w:r>
        <w:rPr>
          <w:sz w:val="28"/>
        </w:rPr>
        <w:t xml:space="preserve">    На основании ст. 9 Устава муниципального образования Усть-Ярульский сельсовета Ирбейского района Красноярского края </w:t>
      </w:r>
      <w:r w:rsidR="000F62C9">
        <w:rPr>
          <w:sz w:val="28"/>
        </w:rPr>
        <w:t xml:space="preserve"> </w:t>
      </w:r>
    </w:p>
    <w:p w:rsidR="003E0DBE" w:rsidRDefault="003E0DBE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 w:rsidRPr="003E0DBE">
        <w:rPr>
          <w:sz w:val="32"/>
          <w:szCs w:val="32"/>
        </w:rPr>
        <w:t>ПОСТАНОВЛЯЮ</w:t>
      </w:r>
      <w:r w:rsidR="004620AA">
        <w:rPr>
          <w:sz w:val="28"/>
        </w:rPr>
        <w:t>:</w:t>
      </w:r>
    </w:p>
    <w:p w:rsidR="005F0AE2" w:rsidRDefault="005F0AE2" w:rsidP="00CB05FA">
      <w:pPr>
        <w:jc w:val="both"/>
        <w:rPr>
          <w:sz w:val="28"/>
        </w:rPr>
      </w:pPr>
    </w:p>
    <w:p w:rsidR="0070442F" w:rsidRDefault="003E0DBE" w:rsidP="0070442F">
      <w:pPr>
        <w:jc w:val="both"/>
        <w:rPr>
          <w:sz w:val="28"/>
        </w:rPr>
      </w:pPr>
      <w:r>
        <w:rPr>
          <w:sz w:val="28"/>
        </w:rPr>
        <w:t xml:space="preserve">       1. Изменить назначение здания жилой дом на многоквартирный, кадастровый номер </w:t>
      </w:r>
      <w:r w:rsidR="0070442F" w:rsidRPr="0070442F">
        <w:rPr>
          <w:color w:val="2C2D2E"/>
          <w:sz w:val="28"/>
          <w:szCs w:val="28"/>
          <w:shd w:val="clear" w:color="auto" w:fill="FFFFFF"/>
        </w:rPr>
        <w:t>24:16:3703001:192</w:t>
      </w:r>
      <w:r>
        <w:rPr>
          <w:sz w:val="28"/>
        </w:rPr>
        <w:t xml:space="preserve">, расположенный по адресу: </w:t>
      </w:r>
      <w:r w:rsidR="00996127" w:rsidRPr="00D85EC0">
        <w:rPr>
          <w:sz w:val="28"/>
          <w:szCs w:val="28"/>
        </w:rPr>
        <w:t xml:space="preserve">Красноярский край, Ирбейский район, </w:t>
      </w:r>
      <w:r w:rsidR="0070442F">
        <w:rPr>
          <w:sz w:val="28"/>
        </w:rPr>
        <w:t>д. Преображенка, ул. Дорожная, д.6 кв.2</w:t>
      </w:r>
      <w:r w:rsidR="0070442F">
        <w:rPr>
          <w:sz w:val="28"/>
        </w:rPr>
        <w:t>.</w:t>
      </w:r>
      <w:bookmarkStart w:id="0" w:name="_GoBack"/>
      <w:bookmarkEnd w:id="0"/>
      <w:r w:rsidR="0070442F">
        <w:rPr>
          <w:sz w:val="28"/>
        </w:rPr>
        <w:t xml:space="preserve"> 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 xml:space="preserve">а        </w:t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996127">
        <w:rPr>
          <w:sz w:val="28"/>
        </w:rPr>
        <w:tab/>
        <w:t xml:space="preserve">         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99" w:rsidRDefault="00F26999">
      <w:r>
        <w:separator/>
      </w:r>
    </w:p>
  </w:endnote>
  <w:endnote w:type="continuationSeparator" w:id="0">
    <w:p w:rsidR="00F26999" w:rsidRDefault="00F2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99" w:rsidRDefault="00F26999">
      <w:r>
        <w:separator/>
      </w:r>
    </w:p>
  </w:footnote>
  <w:footnote w:type="continuationSeparator" w:id="0">
    <w:p w:rsidR="00F26999" w:rsidRDefault="00F2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7FF2"/>
    <w:rsid w:val="00077D12"/>
    <w:rsid w:val="00082FAF"/>
    <w:rsid w:val="000876CA"/>
    <w:rsid w:val="000911A6"/>
    <w:rsid w:val="0009370D"/>
    <w:rsid w:val="000A5496"/>
    <w:rsid w:val="000A5B4B"/>
    <w:rsid w:val="000A6D5E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53015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691F"/>
    <w:rsid w:val="003D701F"/>
    <w:rsid w:val="003E0DBE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69B6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42F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070C8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5EC0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999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F5D0-2D38-458A-8FFF-FF29D6F8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Ворс Владимр Николаевич</dc:creator>
  <cp:lastModifiedBy>Учетная запись Майкрософт</cp:lastModifiedBy>
  <cp:revision>4</cp:revision>
  <cp:lastPrinted>2024-08-02T08:44:00Z</cp:lastPrinted>
  <dcterms:created xsi:type="dcterms:W3CDTF">2024-08-02T08:33:00Z</dcterms:created>
  <dcterms:modified xsi:type="dcterms:W3CDTF">2024-08-02T08:45:00Z</dcterms:modified>
</cp:coreProperties>
</file>