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3878BF" w:rsidP="00C557E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3E0DBE">
              <w:rPr>
                <w:sz w:val="28"/>
              </w:rPr>
              <w:t>.08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A24899">
              <w:rPr>
                <w:noProof/>
                <w:sz w:val="28"/>
              </w:rPr>
              <w:t>2024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70442F">
              <w:rPr>
                <w:sz w:val="28"/>
              </w:rPr>
              <w:t>2</w:t>
            </w:r>
            <w:r w:rsidR="00A24899">
              <w:rPr>
                <w:sz w:val="28"/>
              </w:rPr>
              <w:t>4</w:t>
            </w:r>
            <w:bookmarkStart w:id="0" w:name="_GoBack"/>
            <w:bookmarkEnd w:id="0"/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045484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 xml:space="preserve">оярский край, Ирбейский район, </w:t>
            </w:r>
            <w:r w:rsidR="00045484">
              <w:rPr>
                <w:sz w:val="28"/>
              </w:rPr>
              <w:t>с Усть-Яруль ул. Зеленая роща д.8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70442F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045484" w:rsidRPr="00045484">
        <w:rPr>
          <w:color w:val="000000" w:themeColor="text1"/>
          <w:shd w:val="clear" w:color="auto" w:fill="F8F9FA"/>
        </w:rPr>
        <w:t>24:16:3701001:220</w:t>
      </w:r>
      <w:r>
        <w:rPr>
          <w:sz w:val="28"/>
        </w:rPr>
        <w:t xml:space="preserve">,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045484">
        <w:rPr>
          <w:sz w:val="28"/>
        </w:rPr>
        <w:t>с Усть-Яруль ул. Зеленая роща д.8</w:t>
      </w:r>
      <w:r w:rsidR="0070442F">
        <w:rPr>
          <w:sz w:val="28"/>
        </w:rPr>
        <w:t xml:space="preserve">. 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  <w:t xml:space="preserve">     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7F" w:rsidRDefault="0008547F">
      <w:r>
        <w:separator/>
      </w:r>
    </w:p>
  </w:endnote>
  <w:endnote w:type="continuationSeparator" w:id="0">
    <w:p w:rsidR="0008547F" w:rsidRDefault="0008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7F" w:rsidRDefault="0008547F">
      <w:r>
        <w:separator/>
      </w:r>
    </w:p>
  </w:footnote>
  <w:footnote w:type="continuationSeparator" w:id="0">
    <w:p w:rsidR="0008547F" w:rsidRDefault="0008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45484"/>
    <w:rsid w:val="0005455E"/>
    <w:rsid w:val="0005502F"/>
    <w:rsid w:val="00060641"/>
    <w:rsid w:val="00063698"/>
    <w:rsid w:val="00065929"/>
    <w:rsid w:val="00067FF2"/>
    <w:rsid w:val="00077D12"/>
    <w:rsid w:val="00082FAF"/>
    <w:rsid w:val="000839AE"/>
    <w:rsid w:val="0008547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45511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878B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4899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871B9-43FA-40BA-A170-594E8E5F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5</cp:revision>
  <cp:lastPrinted>2024-08-14T01:17:00Z</cp:lastPrinted>
  <dcterms:created xsi:type="dcterms:W3CDTF">2024-08-13T06:09:00Z</dcterms:created>
  <dcterms:modified xsi:type="dcterms:W3CDTF">2024-08-14T01:17:00Z</dcterms:modified>
</cp:coreProperties>
</file>